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27" w:rsidRPr="00C816CC" w:rsidRDefault="00F13E27">
      <w:pPr>
        <w:ind w:left="3960"/>
        <w:jc w:val="right"/>
        <w:rPr>
          <w:b/>
          <w:sz w:val="28"/>
          <w:szCs w:val="28"/>
        </w:rPr>
      </w:pPr>
      <w:r w:rsidRPr="00C816CC">
        <w:rPr>
          <w:b/>
          <w:sz w:val="28"/>
          <w:szCs w:val="28"/>
        </w:rPr>
        <w:t>Ф-01-69/11/45</w:t>
      </w:r>
    </w:p>
    <w:p w:rsidR="00F13E27" w:rsidRDefault="00F13E27">
      <w:pPr>
        <w:ind w:left="3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Голові Луцької міської ради </w:t>
      </w:r>
    </w:p>
    <w:p w:rsidR="00F13E27" w:rsidRPr="00823F20" w:rsidRDefault="00F13E27">
      <w:pPr>
        <w:ind w:left="3960"/>
        <w:rPr>
          <w:sz w:val="16"/>
          <w:szCs w:val="16"/>
        </w:rPr>
      </w:pPr>
    </w:p>
    <w:p w:rsidR="00F13E27" w:rsidRDefault="00F13E27" w:rsidP="00C816CC">
      <w:pPr>
        <w:ind w:left="4720" w:hanging="1180"/>
        <w:rPr>
          <w:sz w:val="6"/>
          <w:szCs w:val="6"/>
        </w:rPr>
      </w:pPr>
      <w:r>
        <w:rPr>
          <w:b/>
        </w:rPr>
        <w:t xml:space="preserve">         Від кого </w:t>
      </w:r>
      <w:r w:rsidRPr="00C816CC">
        <w:rPr>
          <w:b/>
          <w:sz w:val="22"/>
          <w:szCs w:val="22"/>
        </w:rPr>
        <w:t>(</w:t>
      </w:r>
      <w:r w:rsidRPr="00C816CC">
        <w:rPr>
          <w:sz w:val="22"/>
          <w:szCs w:val="22"/>
        </w:rPr>
        <w:t>відомості про власника будинку (квартири))</w:t>
      </w:r>
      <w:r>
        <w:t xml:space="preserve"> </w:t>
      </w:r>
    </w:p>
    <w:p w:rsidR="00F13E27" w:rsidRPr="000448D9" w:rsidRDefault="00F13E27" w:rsidP="00C816CC">
      <w:pPr>
        <w:ind w:left="3960"/>
      </w:pPr>
      <w:r w:rsidRPr="000448D9">
        <w:t>Прізвище</w:t>
      </w:r>
    </w:p>
    <w:tbl>
      <w:tblPr>
        <w:tblW w:w="1350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F13E27" w:rsidTr="0097631F">
        <w:trPr>
          <w:trHeight w:val="227"/>
        </w:trPr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Pr="000448D9" w:rsidRDefault="00F13E27" w:rsidP="00C816CC">
      <w:pPr>
        <w:ind w:left="3960"/>
      </w:pPr>
      <w:r w:rsidRPr="000448D9">
        <w:t>Ім’я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F13E27" w:rsidTr="0097631F">
        <w:trPr>
          <w:trHeight w:val="227"/>
        </w:trPr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Pr="000448D9" w:rsidRDefault="00F13E27" w:rsidP="00C816CC">
      <w:pPr>
        <w:ind w:left="3960"/>
      </w:pPr>
      <w:r w:rsidRPr="000448D9">
        <w:t>По батькові</w:t>
      </w:r>
    </w:p>
    <w:tbl>
      <w:tblPr>
        <w:tblW w:w="1350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F13E27" w:rsidTr="0097631F">
        <w:trPr>
          <w:trHeight w:val="241"/>
        </w:trPr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Default="00F13E27" w:rsidP="00C816CC">
      <w:pPr>
        <w:ind w:firstLine="3960"/>
      </w:pPr>
      <w:r>
        <w:rPr>
          <w:b/>
        </w:rPr>
        <w:t>АДРЕСА</w:t>
      </w:r>
      <w:r>
        <w:t xml:space="preserve"> </w:t>
      </w:r>
    </w:p>
    <w:p w:rsidR="00F13E27" w:rsidRDefault="00F13E27" w:rsidP="00C816CC">
      <w:pPr>
        <w:ind w:right="-185" w:firstLine="3960"/>
      </w:pPr>
      <w:r>
        <w:rPr>
          <w:b/>
        </w:rPr>
        <w:tab/>
      </w:r>
      <w:r>
        <w:t>Місто/село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F13E27" w:rsidTr="009763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  <w:r w:rsidRPr="000448D9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Default="00F13E27" w:rsidP="00C816CC">
      <w:pPr>
        <w:tabs>
          <w:tab w:val="left" w:pos="4320"/>
        </w:tabs>
      </w:pPr>
      <w:r>
        <w:rPr>
          <w:sz w:val="32"/>
          <w:szCs w:val="32"/>
        </w:rPr>
        <w:tab/>
      </w:r>
      <w:r>
        <w:t>Вулиця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F13E27" w:rsidRPr="000448D9" w:rsidTr="009763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  <w:r w:rsidRPr="000448D9">
              <w:rPr>
                <w:sz w:val="26"/>
                <w:szCs w:val="26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Default="00F13E27" w:rsidP="00C816CC"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Номер будинку</w:t>
      </w:r>
      <w:r>
        <w:tab/>
      </w:r>
      <w:r>
        <w:tab/>
        <w:t xml:space="preserve">         Номер квартири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50"/>
      </w:tblGrid>
      <w:tr w:rsidR="00F13E27" w:rsidTr="009763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  <w:r w:rsidRPr="000448D9">
              <w:rPr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Default="00F13E27" w:rsidP="00C816CC">
      <w:r>
        <w:tab/>
      </w:r>
      <w:r>
        <w:tab/>
      </w:r>
      <w:r>
        <w:tab/>
      </w:r>
      <w:r>
        <w:tab/>
      </w:r>
      <w:r>
        <w:tab/>
      </w:r>
      <w:r>
        <w:tab/>
        <w:t>Номер мобільного телефону</w:t>
      </w:r>
    </w:p>
    <w:tbl>
      <w:tblPr>
        <w:tblW w:w="0" w:type="auto"/>
        <w:tblInd w:w="404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 w:rsidR="00F13E27" w:rsidTr="009763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  <w:r w:rsidRPr="000448D9">
              <w:rPr>
                <w:sz w:val="26"/>
                <w:szCs w:val="26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E27" w:rsidRPr="000448D9" w:rsidRDefault="00F13E27" w:rsidP="0097631F">
            <w:pPr>
              <w:snapToGrid w:val="0"/>
              <w:ind w:left="3960"/>
              <w:rPr>
                <w:sz w:val="26"/>
                <w:szCs w:val="26"/>
              </w:rPr>
            </w:pPr>
          </w:p>
        </w:tc>
      </w:tr>
    </w:tbl>
    <w:p w:rsidR="00F13E27" w:rsidRDefault="00F13E27">
      <w:pPr>
        <w:ind w:left="3960"/>
      </w:pPr>
    </w:p>
    <w:p w:rsidR="00F13E27" w:rsidRDefault="00F13E27">
      <w:pPr>
        <w:ind w:left="3960"/>
        <w:rPr>
          <w:b/>
          <w:sz w:val="28"/>
          <w:szCs w:val="28"/>
        </w:rPr>
      </w:pPr>
      <w:r w:rsidRPr="00C816CC">
        <w:rPr>
          <w:b/>
          <w:sz w:val="28"/>
          <w:szCs w:val="28"/>
        </w:rPr>
        <w:t>З А Я В А</w:t>
      </w:r>
    </w:p>
    <w:p w:rsidR="00F13E27" w:rsidRPr="00C816CC" w:rsidRDefault="00F13E27">
      <w:pPr>
        <w:ind w:left="3960"/>
        <w:rPr>
          <w:sz w:val="28"/>
          <w:szCs w:val="28"/>
        </w:rPr>
      </w:pPr>
    </w:p>
    <w:p w:rsidR="00F13E27" w:rsidRPr="00C816CC" w:rsidRDefault="00F13E27">
      <w:pPr>
        <w:ind w:firstLine="708"/>
        <w:jc w:val="both"/>
        <w:rPr>
          <w:sz w:val="20"/>
          <w:szCs w:val="20"/>
        </w:rPr>
      </w:pPr>
      <w:r>
        <w:t xml:space="preserve">Прошу провести безоплатний капітальний ремонт будинку (квартири) за місцем мого постійного проживання і реєстрації з _____ року. Склад сім’ї з ______________ осіб. Рік будівництва (прийняття в експлуатацію) будинку ________ р. </w:t>
      </w:r>
      <w:r w:rsidRPr="00C816CC">
        <w:rPr>
          <w:i/>
          <w:sz w:val="20"/>
          <w:szCs w:val="20"/>
        </w:rPr>
        <w:t>(для квартир не зазначається).</w:t>
      </w:r>
    </w:p>
    <w:p w:rsidR="00F13E27" w:rsidRDefault="00F13E27">
      <w:pPr>
        <w:jc w:val="both"/>
      </w:pPr>
      <w:r>
        <w:tab/>
        <w:t>Документ, яким встановлено право приватної, зокрема спільної власності на будинок (квартиру)____________________________________________________________,</w:t>
      </w:r>
    </w:p>
    <w:p w:rsidR="00F13E27" w:rsidRDefault="00F13E27">
      <w:pPr>
        <w:jc w:val="both"/>
      </w:pPr>
      <w:r>
        <w:t xml:space="preserve">                                                        </w:t>
      </w:r>
      <w:r w:rsidRPr="00C816CC">
        <w:rPr>
          <w:i/>
          <w:sz w:val="20"/>
          <w:szCs w:val="20"/>
        </w:rPr>
        <w:t>(назва документу, номер і дата видачі)</w:t>
      </w:r>
    </w:p>
    <w:p w:rsidR="00F13E27" w:rsidRDefault="00F13E27">
      <w:pPr>
        <w:jc w:val="both"/>
      </w:pPr>
      <w:r>
        <w:t xml:space="preserve">зареєстрований у ______________________________________________________________ </w:t>
      </w:r>
    </w:p>
    <w:p w:rsidR="00F13E27" w:rsidRDefault="00F13E27">
      <w:pPr>
        <w:jc w:val="both"/>
      </w:pPr>
      <w:r>
        <w:rPr>
          <w:i/>
          <w:sz w:val="20"/>
          <w:szCs w:val="20"/>
        </w:rPr>
        <w:t xml:space="preserve">                                            </w:t>
      </w:r>
      <w:r w:rsidRPr="00C816CC">
        <w:rPr>
          <w:i/>
          <w:sz w:val="20"/>
          <w:szCs w:val="20"/>
        </w:rPr>
        <w:t xml:space="preserve">(найменування органу, що здійснює державну реєстрацію прав на нерухоме майно, </w:t>
      </w:r>
    </w:p>
    <w:p w:rsidR="00F13E27" w:rsidRDefault="00F13E27">
      <w:pPr>
        <w:jc w:val="both"/>
      </w:pPr>
      <w:r>
        <w:t>_____________________________________________________________________________.</w:t>
      </w:r>
    </w:p>
    <w:p w:rsidR="00F13E27" w:rsidRDefault="00F13E27" w:rsidP="00C816CC">
      <w:pPr>
        <w:jc w:val="center"/>
      </w:pPr>
      <w:r w:rsidRPr="00C816CC">
        <w:rPr>
          <w:i/>
          <w:sz w:val="20"/>
          <w:szCs w:val="20"/>
        </w:rPr>
        <w:t>дата та реєстраційний номер)</w:t>
      </w:r>
      <w:r>
        <w:t>.</w:t>
      </w:r>
    </w:p>
    <w:p w:rsidR="00F13E27" w:rsidRPr="00C816CC" w:rsidRDefault="00F13E27">
      <w:pPr>
        <w:jc w:val="both"/>
        <w:rPr>
          <w:sz w:val="20"/>
          <w:szCs w:val="20"/>
        </w:rPr>
      </w:pPr>
    </w:p>
    <w:p w:rsidR="00F13E27" w:rsidRDefault="00F13E27" w:rsidP="00C816CC">
      <w:pPr>
        <w:ind w:firstLine="709"/>
        <w:jc w:val="both"/>
        <w:rPr>
          <w:b/>
        </w:rPr>
      </w:pPr>
      <w:r>
        <w:t xml:space="preserve">Особа, що має право на пільги, є власником (співвласником) будинку, квартири </w:t>
      </w:r>
      <w:r w:rsidRPr="00C816CC">
        <w:rPr>
          <w:i/>
          <w:sz w:val="20"/>
          <w:szCs w:val="20"/>
        </w:rPr>
        <w:t>(необхідне підкреслити)</w:t>
      </w:r>
      <w:r>
        <w:t>.      Останній капітальний ремонт проводився у _____________ році.</w:t>
      </w:r>
    </w:p>
    <w:p w:rsidR="00F13E27" w:rsidRPr="00C816CC" w:rsidRDefault="00F13E27">
      <w:pPr>
        <w:ind w:firstLine="708"/>
        <w:jc w:val="both"/>
        <w:rPr>
          <w:b/>
          <w:sz w:val="20"/>
          <w:szCs w:val="20"/>
        </w:rPr>
      </w:pPr>
    </w:p>
    <w:p w:rsidR="00F13E27" w:rsidRPr="00C816CC" w:rsidRDefault="00F13E27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C816CC">
        <w:rPr>
          <w:b/>
          <w:sz w:val="22"/>
          <w:szCs w:val="22"/>
        </w:rPr>
        <w:t>Перелік документів, що додаються:</w:t>
      </w:r>
    </w:p>
    <w:p w:rsidR="00F13E27" w:rsidRDefault="00F13E27">
      <w:pPr>
        <w:ind w:left="360"/>
        <w:rPr>
          <w:color w:val="000000"/>
          <w:spacing w:val="-2"/>
        </w:rPr>
      </w:pPr>
      <w:r>
        <w:rPr>
          <w:color w:val="000000"/>
          <w:spacing w:val="-2"/>
        </w:rPr>
        <w:t>1.Копія документу, що підтверджує право пільговика та членів його сім’ї на пільги.</w:t>
      </w:r>
    </w:p>
    <w:p w:rsidR="00F13E27" w:rsidRDefault="00F13E27">
      <w:pPr>
        <w:ind w:left="360"/>
        <w:rPr>
          <w:color w:val="000000"/>
          <w:spacing w:val="-2"/>
        </w:rPr>
      </w:pPr>
      <w:r>
        <w:rPr>
          <w:color w:val="000000"/>
          <w:spacing w:val="-2"/>
        </w:rPr>
        <w:t xml:space="preserve">2.Копія документу, що засвідчує право власності пільговика на житло: </w:t>
      </w:r>
    </w:p>
    <w:p w:rsidR="00F13E27" w:rsidRDefault="00F13E27">
      <w:pPr>
        <w:numPr>
          <w:ilvl w:val="0"/>
          <w:numId w:val="1"/>
        </w:numPr>
        <w:tabs>
          <w:tab w:val="left" w:pos="-3402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власності;</w:t>
      </w:r>
    </w:p>
    <w:p w:rsidR="00F13E27" w:rsidRDefault="00F13E27">
      <w:pPr>
        <w:numPr>
          <w:ilvl w:val="0"/>
          <w:numId w:val="1"/>
        </w:numPr>
        <w:tabs>
          <w:tab w:val="left" w:pos="-3402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 xml:space="preserve">договір купівлі – продажу; </w:t>
      </w:r>
    </w:p>
    <w:p w:rsidR="00F13E27" w:rsidRDefault="00F13E27">
      <w:pPr>
        <w:numPr>
          <w:ilvl w:val="0"/>
          <w:numId w:val="1"/>
        </w:numPr>
        <w:tabs>
          <w:tab w:val="left" w:pos="-3402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на спадщину;</w:t>
      </w:r>
    </w:p>
    <w:p w:rsidR="00F13E27" w:rsidRDefault="00F13E27">
      <w:pPr>
        <w:ind w:left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3.Копія паспорту (ст.1,2,9,11)</w:t>
      </w:r>
      <w:r w:rsidRPr="006E0866">
        <w:rPr>
          <w:color w:val="000000"/>
          <w:spacing w:val="-2"/>
        </w:rPr>
        <w:t xml:space="preserve"> </w:t>
      </w:r>
      <w:r w:rsidRPr="006E0866">
        <w:rPr>
          <w:color w:val="000000"/>
          <w:spacing w:val="-2"/>
          <w:lang w:val="ru-RU"/>
        </w:rPr>
        <w:t>/</w:t>
      </w:r>
      <w:r>
        <w:rPr>
          <w:color w:val="000000"/>
          <w:spacing w:val="-2"/>
        </w:rPr>
        <w:t>документ, що підтверджує реєстрацію місця проживання.</w:t>
      </w:r>
    </w:p>
    <w:p w:rsidR="00F13E27" w:rsidRPr="00C816CC" w:rsidRDefault="00F13E27">
      <w:pPr>
        <w:ind w:left="360"/>
        <w:jc w:val="both"/>
        <w:rPr>
          <w:sz w:val="28"/>
          <w:szCs w:val="28"/>
        </w:rPr>
      </w:pPr>
    </w:p>
    <w:p w:rsidR="00F13E27" w:rsidRDefault="00F13E27">
      <w:r>
        <w:t>____________________                                                     ____________________</w:t>
      </w:r>
    </w:p>
    <w:p w:rsidR="00F13E27" w:rsidRPr="00C816CC" w:rsidRDefault="00F13E27" w:rsidP="00C816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816CC">
        <w:rPr>
          <w:sz w:val="22"/>
          <w:szCs w:val="22"/>
        </w:rPr>
        <w:t>Дата                                                                                          Підпис</w:t>
      </w:r>
    </w:p>
    <w:p w:rsidR="00F13E27" w:rsidRDefault="00F13E27">
      <w:pPr>
        <w:jc w:val="center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800"/>
      </w:tblGrid>
      <w:tr w:rsidR="00F13E27">
        <w:trPr>
          <w:trHeight w:val="1583"/>
        </w:trPr>
        <w:tc>
          <w:tcPr>
            <w:tcW w:w="9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13E27" w:rsidRDefault="00F13E27">
            <w:pPr>
              <w:tabs>
                <w:tab w:val="left" w:pos="-2160"/>
              </w:tabs>
              <w:snapToGrid w:val="0"/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F13E27" w:rsidRDefault="00F13E27">
            <w:pPr>
              <w:tabs>
                <w:tab w:val="left" w:pos="-2160"/>
              </w:tabs>
              <w:jc w:val="both"/>
              <w:rPr>
                <w:lang w:val="ru-RU"/>
              </w:rPr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F13E27" w:rsidRDefault="00F13E27">
            <w:pPr>
              <w:tabs>
                <w:tab w:val="left" w:pos="-2160"/>
              </w:tabs>
              <w:jc w:val="both"/>
              <w:rPr>
                <w:lang w:val="ru-RU"/>
              </w:rPr>
            </w:pPr>
          </w:p>
        </w:tc>
      </w:tr>
      <w:tr w:rsidR="00F13E27">
        <w:trPr>
          <w:trHeight w:val="94"/>
        </w:trPr>
        <w:tc>
          <w:tcPr>
            <w:tcW w:w="9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13E27" w:rsidRDefault="00F13E27">
            <w:pPr>
              <w:tabs>
                <w:tab w:val="left" w:pos="-2160"/>
              </w:tabs>
              <w:snapToGrid w:val="0"/>
              <w:jc w:val="center"/>
            </w:pPr>
            <w:r>
              <w:rPr>
                <w:b/>
              </w:rPr>
              <w:t>Лінія відрізу</w:t>
            </w:r>
          </w:p>
        </w:tc>
      </w:tr>
      <w:tr w:rsidR="00F13E27">
        <w:trPr>
          <w:trHeight w:val="315"/>
        </w:trPr>
        <w:tc>
          <w:tcPr>
            <w:tcW w:w="9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27" w:rsidRDefault="00F13E27">
            <w:pPr>
              <w:tabs>
                <w:tab w:val="left" w:pos="-2160"/>
              </w:tabs>
              <w:snapToGrid w:val="0"/>
              <w:jc w:val="both"/>
            </w:pPr>
            <w:r>
              <w:t xml:space="preserve">  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F13E27" w:rsidRDefault="00F13E27">
            <w:pPr>
              <w:tabs>
                <w:tab w:val="left" w:pos="-2160"/>
              </w:tabs>
              <w:jc w:val="both"/>
            </w:pPr>
            <w:r>
              <w:t xml:space="preserve">(прізвище та підпис відповідальної особи)            (підпис заявника, законного представника) </w:t>
            </w:r>
          </w:p>
        </w:tc>
      </w:tr>
    </w:tbl>
    <w:p w:rsidR="00F13E27" w:rsidRDefault="00F13E27"/>
    <w:sectPr w:rsidR="00F13E27" w:rsidSect="00C816CC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F20"/>
    <w:rsid w:val="000448D9"/>
    <w:rsid w:val="006E0866"/>
    <w:rsid w:val="00823F20"/>
    <w:rsid w:val="0097631F"/>
    <w:rsid w:val="009A408C"/>
    <w:rsid w:val="00C816CC"/>
    <w:rsid w:val="00F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0AC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next w:val="BodyText"/>
    <w:uiPriority w:val="35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styleId="Subtitle">
    <w:name w:val="Subtitle"/>
    <w:basedOn w:val="a"/>
    <w:next w:val="BodyText"/>
    <w:link w:val="SubtitleChar"/>
    <w:uiPriority w:val="11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120AC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a0">
    <w:name w:val="Розділ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Покажчик"/>
    <w:basedOn w:val="Normal"/>
    <w:pPr>
      <w:suppressLineNumbers/>
    </w:pPr>
    <w:rPr>
      <w:rFonts w:cs="Mangal"/>
    </w:rPr>
  </w:style>
  <w:style w:type="paragraph" w:customStyle="1" w:styleId="12">
    <w:name w:val="Текст выноски1"/>
    <w:basedOn w:val="Normal"/>
    <w:rPr>
      <w:rFonts w:ascii="Tahoma" w:hAnsi="Tahoma" w:cs="Tahoma"/>
      <w:sz w:val="16"/>
      <w:szCs w:val="16"/>
    </w:rPr>
  </w:style>
  <w:style w:type="paragraph" w:customStyle="1" w:styleId="a2">
    <w:name w:val="Вміст таблиці"/>
    <w:basedOn w:val="Normal"/>
    <w:pPr>
      <w:suppressLineNumbers/>
    </w:pPr>
  </w:style>
  <w:style w:type="paragraph" w:customStyle="1" w:styleId="a3">
    <w:name w:val="Заголовок таблиці"/>
    <w:basedOn w:val="a2"/>
    <w:pPr>
      <w:jc w:val="center"/>
    </w:pPr>
    <w:rPr>
      <w:b/>
      <w:bCs/>
    </w:rPr>
  </w:style>
  <w:style w:type="paragraph" w:customStyle="1" w:styleId="a4">
    <w:name w:val="Содержимое таблицы"/>
    <w:basedOn w:val="Normal"/>
    <w:pPr>
      <w:suppressLineNumbers/>
    </w:pPr>
  </w:style>
  <w:style w:type="paragraph" w:customStyle="1" w:styleId="a5">
    <w:name w:val="Заголовок таблицы"/>
    <w:basedOn w:val="a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2F64-3E6B-42E2-913F-E1F98404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1970</Words>
  <Characters>1124</Characters>
  <Application>Microsoft Office Word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RePack by Diakov</cp:lastModifiedBy>
  <cp:revision>4</cp:revision>
  <cp:lastPrinted>2010-07-26T08:57:00Z</cp:lastPrinted>
  <dcterms:created xsi:type="dcterms:W3CDTF">2009-02-02T11:55:00Z</dcterms:created>
  <dcterms:modified xsi:type="dcterms:W3CDTF">2021-03-25T17:41:00Z</dcterms:modified>
</cp:coreProperties>
</file>